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92AD8" w14:textId="77777777" w:rsidR="00CA4992" w:rsidRPr="0085043A" w:rsidRDefault="00296D6A" w:rsidP="00CA4992">
      <w:pPr>
        <w:pStyle w:val="BodyText"/>
        <w:ind w:right="612"/>
        <w:jc w:val="center"/>
        <w:rPr>
          <w:rFonts w:ascii="Times New Roman Bold" w:hAnsi="Times New Roman Bold" w:cs="Times New Roman"/>
          <w:b/>
          <w:bCs/>
          <w:smallCaps/>
          <w:sz w:val="28"/>
          <w:szCs w:val="28"/>
        </w:rPr>
      </w:pPr>
      <w:r w:rsidRPr="00296D6A">
        <w:rPr>
          <w:rFonts w:ascii="Times New Roman Bold" w:hAnsi="Times New Roman Bold" w:cs="Times New Roman"/>
          <w:b/>
          <w:bCs/>
          <w:smallCaps/>
          <w:sz w:val="28"/>
          <w:szCs w:val="28"/>
        </w:rPr>
        <w:t>Quantitative Analysis:</w:t>
      </w:r>
      <w:r>
        <w:rPr>
          <w:rFonts w:ascii="Times New Roman Bold" w:hAnsi="Times New Roman Bold" w:cs="Times New Roman"/>
          <w:b/>
          <w:bCs/>
          <w:smallCaps/>
          <w:sz w:val="28"/>
          <w:szCs w:val="28"/>
        </w:rPr>
        <w:t xml:space="preserve"> </w:t>
      </w:r>
      <w:r w:rsidR="00CA4992" w:rsidRPr="0085043A">
        <w:rPr>
          <w:rFonts w:ascii="Times New Roman Bold" w:hAnsi="Times New Roman Bold" w:cs="Times New Roman"/>
          <w:b/>
          <w:bCs/>
          <w:smallCaps/>
          <w:sz w:val="28"/>
          <w:szCs w:val="28"/>
        </w:rPr>
        <w:t xml:space="preserve">Variables, </w:t>
      </w:r>
      <w:proofErr w:type="spellStart"/>
      <w:r w:rsidR="00205E60" w:rsidRPr="0085043A">
        <w:rPr>
          <w:rFonts w:ascii="Times New Roman Bold" w:hAnsi="Times New Roman Bold" w:cs="Times New Roman"/>
          <w:b/>
          <w:bCs/>
          <w:smallCaps/>
          <w:sz w:val="28"/>
          <w:szCs w:val="28"/>
        </w:rPr>
        <w:t>Descriptives</w:t>
      </w:r>
      <w:proofErr w:type="spellEnd"/>
      <w:r w:rsidR="00205E60" w:rsidRPr="0085043A">
        <w:rPr>
          <w:rFonts w:ascii="Times New Roman Bold" w:hAnsi="Times New Roman Bold" w:cs="Times New Roman"/>
          <w:b/>
          <w:bCs/>
          <w:smallCaps/>
          <w:sz w:val="28"/>
          <w:szCs w:val="28"/>
        </w:rPr>
        <w:t xml:space="preserve">, and </w:t>
      </w:r>
      <w:r w:rsidR="00CA4992" w:rsidRPr="0085043A">
        <w:rPr>
          <w:rFonts w:ascii="Times New Roman Bold" w:hAnsi="Times New Roman Bold" w:cs="Times New Roman"/>
          <w:b/>
          <w:bCs/>
          <w:smallCaps/>
          <w:sz w:val="28"/>
          <w:szCs w:val="28"/>
        </w:rPr>
        <w:t>Data</w:t>
      </w:r>
      <w:r w:rsidR="00205E60" w:rsidRPr="0085043A">
        <w:rPr>
          <w:rFonts w:ascii="Times New Roman Bold" w:hAnsi="Times New Roman Bold" w:cs="Times New Roman"/>
          <w:b/>
          <w:bCs/>
          <w:smallCaps/>
          <w:sz w:val="28"/>
          <w:szCs w:val="28"/>
        </w:rPr>
        <w:t xml:space="preserve"> Management</w:t>
      </w:r>
      <w:r w:rsidR="00CA4992" w:rsidRPr="0085043A">
        <w:rPr>
          <w:rFonts w:ascii="Times New Roman Bold" w:hAnsi="Times New Roman Bold" w:cs="Times New Roman"/>
          <w:b/>
          <w:bCs/>
          <w:smallCaps/>
          <w:sz w:val="28"/>
          <w:szCs w:val="28"/>
        </w:rPr>
        <w:t xml:space="preserve"> Assignment Instructions</w:t>
      </w:r>
    </w:p>
    <w:p w14:paraId="095D52F9" w14:textId="77777777" w:rsidR="005C7ADE" w:rsidRDefault="005C7ADE" w:rsidP="000312CC">
      <w:pPr>
        <w:pStyle w:val="BodyText"/>
        <w:ind w:right="612"/>
        <w:rPr>
          <w:rFonts w:ascii="Times New Roman" w:hAnsi="Times New Roman" w:cs="Times New Roman"/>
          <w:sz w:val="24"/>
          <w:szCs w:val="24"/>
        </w:rPr>
      </w:pPr>
    </w:p>
    <w:p w14:paraId="5C44DE44" w14:textId="77777777" w:rsidR="005C7ADE" w:rsidRDefault="005C7ADE" w:rsidP="005C7ADE">
      <w:pPr>
        <w:pStyle w:val="BodyText"/>
        <w:ind w:left="120" w:right="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Solve the Following Problems</w:t>
      </w:r>
      <w:r w:rsidR="00DB3EBD">
        <w:rPr>
          <w:rFonts w:ascii="Times New Roman" w:hAnsi="Times New Roman" w:cs="Times New Roman"/>
          <w:sz w:val="24"/>
          <w:szCs w:val="24"/>
        </w:rPr>
        <w:t xml:space="preserve"> and Answer Corresponding Questions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90FBF4D" w14:textId="77777777" w:rsidR="00CA4992" w:rsidRPr="00F63295" w:rsidRDefault="00CA4992" w:rsidP="00CA4992">
      <w:pPr>
        <w:pStyle w:val="BodyText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14:paraId="4C2ADCB1" w14:textId="77777777" w:rsidR="00CA4992" w:rsidRPr="00F63295" w:rsidRDefault="00CA4992" w:rsidP="00CA4992">
      <w:pPr>
        <w:pStyle w:val="BodyText"/>
        <w:ind w:left="120" w:right="612"/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t>A1.1: Chapter 2, Problem 2.1, Check the Completed Questionnaires. Write a short narrative of your process, and an interpretation of your findings.</w:t>
      </w:r>
    </w:p>
    <w:p w14:paraId="23614579" w14:textId="77777777" w:rsidR="00CA4992" w:rsidRPr="00F63295" w:rsidRDefault="00CA4992" w:rsidP="00CA4992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65B2FE42" w14:textId="77777777" w:rsidR="00CA4992" w:rsidRPr="00F63295" w:rsidRDefault="00CA4992" w:rsidP="00CA4992">
      <w:pPr>
        <w:pStyle w:val="BodyText"/>
        <w:ind w:left="120" w:right="431"/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t>A1.2: Chapter 2, Problem 2.2, Define and Label the Variables. Write a short narrative of your process, and an interpretation of your findings. Include a screen shot of your Completed Variable View.</w:t>
      </w:r>
    </w:p>
    <w:p w14:paraId="1ED118DF" w14:textId="77777777" w:rsidR="00CA4992" w:rsidRPr="00F63295" w:rsidRDefault="00CA4992" w:rsidP="00CA4992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56B3F642" w14:textId="77777777" w:rsidR="00CA4992" w:rsidRPr="00F63295" w:rsidRDefault="00CA4992" w:rsidP="00CA4992">
      <w:pPr>
        <w:pStyle w:val="BodyText"/>
        <w:ind w:left="120" w:right="673"/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t>A1.3: Chapter 2, Problem 2.3, Display your Dictionary or Codebook. Write a short narrative of your process. Include a screen shot of your Codebook.</w:t>
      </w:r>
    </w:p>
    <w:p w14:paraId="50FB143F" w14:textId="77777777" w:rsidR="00CA4992" w:rsidRPr="00F63295" w:rsidRDefault="00CA4992" w:rsidP="00CA4992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4B449FA9" w14:textId="77777777" w:rsidR="00CA4992" w:rsidRPr="00F63295" w:rsidRDefault="00CA4992" w:rsidP="00CA4992">
      <w:pPr>
        <w:pStyle w:val="BodyText"/>
        <w:spacing w:before="1"/>
        <w:ind w:left="120" w:right="256"/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t>A1.3: Chapter 2, Problem 2.4, Enter Data. Write a short narrative of your process. Include a screen shot of your Data Editor with the updates included.</w:t>
      </w:r>
    </w:p>
    <w:p w14:paraId="22ADEA04" w14:textId="77777777" w:rsidR="00CA4992" w:rsidRPr="00F63295" w:rsidRDefault="00CA4992" w:rsidP="00CA4992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04F76A35" w14:textId="77777777" w:rsidR="00CA4992" w:rsidRPr="00F63295" w:rsidRDefault="00CA4992" w:rsidP="00CA4992">
      <w:pPr>
        <w:pStyle w:val="BodyText"/>
        <w:ind w:left="120" w:right="100"/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t xml:space="preserve">A1.4: Chapter 2, Problem 2.5, Run </w:t>
      </w:r>
      <w:proofErr w:type="spellStart"/>
      <w:r w:rsidRPr="00F63295">
        <w:rPr>
          <w:rFonts w:ascii="Times New Roman" w:hAnsi="Times New Roman" w:cs="Times New Roman"/>
          <w:sz w:val="24"/>
          <w:szCs w:val="24"/>
        </w:rPr>
        <w:t>Descriptives</w:t>
      </w:r>
      <w:proofErr w:type="spellEnd"/>
      <w:r w:rsidRPr="00F63295">
        <w:rPr>
          <w:rFonts w:ascii="Times New Roman" w:hAnsi="Times New Roman" w:cs="Times New Roman"/>
          <w:sz w:val="24"/>
          <w:szCs w:val="24"/>
        </w:rPr>
        <w:t xml:space="preserve"> and Check the Data. Write a short narrative of your process, and an interpretation of your findings. Cut and paste the Descriptive Statistics table directly into your document and refer to it in your interpretation.</w:t>
      </w:r>
    </w:p>
    <w:p w14:paraId="22B2230F" w14:textId="77777777" w:rsidR="00CA4992" w:rsidRPr="00F63295" w:rsidRDefault="00CA4992" w:rsidP="00CA4992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26F7CBF2" w14:textId="77777777" w:rsidR="00CA4992" w:rsidRDefault="00CA4992" w:rsidP="00CA4992">
      <w:pPr>
        <w:pStyle w:val="BodyText"/>
        <w:spacing w:line="242" w:lineRule="auto"/>
        <w:ind w:left="120" w:right="145" w:hanging="3"/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t>A1.5, Application Problem, Preparing Descriptive Statistics I. Using the “</w:t>
      </w:r>
      <w:r w:rsidR="00D25EF6">
        <w:rPr>
          <w:rFonts w:ascii="Times New Roman" w:hAnsi="Times New Roman" w:cs="Times New Roman"/>
          <w:sz w:val="24"/>
          <w:szCs w:val="24"/>
        </w:rPr>
        <w:t>SPSS Data Set 1</w:t>
      </w:r>
      <w:r w:rsidRPr="00F63295">
        <w:rPr>
          <w:rFonts w:ascii="Times New Roman" w:hAnsi="Times New Roman" w:cs="Times New Roman"/>
          <w:sz w:val="24"/>
          <w:szCs w:val="24"/>
        </w:rPr>
        <w:t>.sav” file, do the following problems. Write a short narrative of your process and an interpretation of your findings. Cut and paste your outputs directly into your document and refer to them in your interpretation.</w:t>
      </w:r>
    </w:p>
    <w:p w14:paraId="0B57C00F" w14:textId="77777777" w:rsidR="00CA4992" w:rsidRPr="00CA4992" w:rsidRDefault="00CA4992" w:rsidP="00CA4992">
      <w:pPr>
        <w:pStyle w:val="BodyText"/>
        <w:spacing w:line="242" w:lineRule="auto"/>
        <w:ind w:left="120" w:right="145" w:hanging="3"/>
        <w:rPr>
          <w:rFonts w:ascii="Times New Roman" w:hAnsi="Times New Roman" w:cs="Times New Roman"/>
          <w:sz w:val="24"/>
          <w:szCs w:val="24"/>
        </w:rPr>
      </w:pPr>
    </w:p>
    <w:p w14:paraId="406FBB51" w14:textId="77777777" w:rsidR="00CA4992" w:rsidRPr="00F63295" w:rsidRDefault="00CA4992" w:rsidP="00CA4992">
      <w:pPr>
        <w:pStyle w:val="ListParagraph"/>
        <w:numPr>
          <w:ilvl w:val="0"/>
          <w:numId w:val="1"/>
        </w:numPr>
        <w:tabs>
          <w:tab w:val="left" w:pos="330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t>Compute</w:t>
      </w:r>
      <w:r w:rsidRPr="00F632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the N,</w:t>
      </w:r>
      <w:r w:rsidRPr="00F632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minimum,</w:t>
      </w:r>
      <w:r w:rsidRPr="00F632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maximum, and</w:t>
      </w:r>
      <w:r w:rsidRPr="00F632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mean for</w:t>
      </w:r>
      <w:r w:rsidRPr="00F632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all</w:t>
      </w:r>
      <w:r w:rsidRPr="00F632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the</w:t>
      </w:r>
      <w:r w:rsidRPr="00F632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variables</w:t>
      </w:r>
      <w:r w:rsidRPr="00F632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in</w:t>
      </w:r>
      <w:r w:rsidRPr="00F632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the</w:t>
      </w:r>
      <w:r w:rsidRPr="00F632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college</w:t>
      </w:r>
      <w:r w:rsidRPr="00F632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student</w:t>
      </w:r>
      <w:r w:rsidRPr="00F632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data</w:t>
      </w:r>
      <w:r w:rsidRPr="00F63295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file.</w:t>
      </w:r>
    </w:p>
    <w:p w14:paraId="1971F14A" w14:textId="77777777" w:rsidR="00CA4992" w:rsidRPr="00F63295" w:rsidRDefault="00CA4992" w:rsidP="00CA4992">
      <w:pPr>
        <w:pStyle w:val="ListParagraph"/>
        <w:numPr>
          <w:ilvl w:val="0"/>
          <w:numId w:val="1"/>
        </w:numPr>
        <w:tabs>
          <w:tab w:val="left" w:pos="339"/>
        </w:tabs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t>How many students have complete</w:t>
      </w:r>
      <w:r w:rsidRPr="00F6329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data?</w:t>
      </w:r>
    </w:p>
    <w:p w14:paraId="434255B6" w14:textId="77777777" w:rsidR="00CA4992" w:rsidRPr="00F63295" w:rsidRDefault="00CA4992" w:rsidP="00CA4992">
      <w:pPr>
        <w:pStyle w:val="ListParagraph"/>
        <w:numPr>
          <w:ilvl w:val="0"/>
          <w:numId w:val="1"/>
        </w:numPr>
        <w:tabs>
          <w:tab w:val="left" w:pos="318"/>
        </w:tabs>
        <w:spacing w:before="7"/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t>Identify any statistics on the output that are not meaningful. Explain your</w:t>
      </w:r>
      <w:r w:rsidRPr="00F63295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opinions.</w:t>
      </w:r>
    </w:p>
    <w:p w14:paraId="62DEF8F0" w14:textId="77777777" w:rsidR="00CA4992" w:rsidRPr="00F63295" w:rsidRDefault="00CA4992" w:rsidP="00CA4992">
      <w:pPr>
        <w:pStyle w:val="ListParagraph"/>
        <w:numPr>
          <w:ilvl w:val="0"/>
          <w:numId w:val="1"/>
        </w:numPr>
        <w:tabs>
          <w:tab w:val="left" w:pos="339"/>
        </w:tabs>
        <w:spacing w:line="264" w:lineRule="exact"/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t>What is the mean height of the</w:t>
      </w:r>
      <w:r w:rsidRPr="00F6329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students?</w:t>
      </w:r>
    </w:p>
    <w:p w14:paraId="1F00F684" w14:textId="77777777" w:rsidR="00CA4992" w:rsidRPr="00F63295" w:rsidRDefault="00CA4992" w:rsidP="00CA4992">
      <w:pPr>
        <w:pStyle w:val="ListParagraph"/>
        <w:numPr>
          <w:ilvl w:val="0"/>
          <w:numId w:val="1"/>
        </w:numPr>
        <w:tabs>
          <w:tab w:val="left" w:pos="335"/>
        </w:tabs>
        <w:spacing w:line="264" w:lineRule="exact"/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t>What about the average height of the same sex</w:t>
      </w:r>
      <w:r w:rsidRPr="00F6329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parent?</w:t>
      </w:r>
    </w:p>
    <w:p w14:paraId="02FDEBF1" w14:textId="77777777" w:rsidR="00CA4992" w:rsidRPr="00F63295" w:rsidRDefault="00CA4992" w:rsidP="00CA4992">
      <w:pPr>
        <w:pStyle w:val="ListParagraph"/>
        <w:numPr>
          <w:ilvl w:val="0"/>
          <w:numId w:val="1"/>
        </w:numPr>
        <w:tabs>
          <w:tab w:val="left" w:pos="291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t>What percentage of students are</w:t>
      </w:r>
      <w:r w:rsidRPr="00F6329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male?</w:t>
      </w:r>
    </w:p>
    <w:p w14:paraId="625122B0" w14:textId="77777777" w:rsidR="00CA4992" w:rsidRPr="00F63295" w:rsidRDefault="00CA4992" w:rsidP="00CA4992">
      <w:pPr>
        <w:pStyle w:val="ListParagraph"/>
        <w:numPr>
          <w:ilvl w:val="0"/>
          <w:numId w:val="1"/>
        </w:numPr>
        <w:tabs>
          <w:tab w:val="left" w:pos="327"/>
        </w:tabs>
        <w:spacing w:before="2"/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t>What percentage have</w:t>
      </w:r>
      <w:r w:rsidRPr="00F632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children?</w:t>
      </w:r>
    </w:p>
    <w:p w14:paraId="5DACA53C" w14:textId="77777777" w:rsidR="005C7ADE" w:rsidRDefault="005C7ADE"/>
    <w:p w14:paraId="434BE3D6" w14:textId="77777777" w:rsidR="00DB3EBD" w:rsidRPr="00F63295" w:rsidRDefault="00DB3EBD" w:rsidP="00DB3EBD">
      <w:pPr>
        <w:pStyle w:val="BodyText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Sure to</w:t>
      </w:r>
      <w:r w:rsidRPr="00F63295">
        <w:rPr>
          <w:rFonts w:ascii="Times New Roman" w:hAnsi="Times New Roman" w:cs="Times New Roman"/>
          <w:sz w:val="24"/>
          <w:szCs w:val="24"/>
        </w:rPr>
        <w:t>:</w:t>
      </w:r>
    </w:p>
    <w:p w14:paraId="517057F1" w14:textId="77777777" w:rsidR="00DB3EBD" w:rsidRPr="00F63295" w:rsidRDefault="00DB3EBD" w:rsidP="00DB3EBD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5DEA922A" w14:textId="77777777" w:rsidR="00DB3EBD" w:rsidRPr="00F63295" w:rsidRDefault="00DB3EBD" w:rsidP="00DB3EBD">
      <w:pPr>
        <w:pStyle w:val="ListParagraph"/>
        <w:numPr>
          <w:ilvl w:val="0"/>
          <w:numId w:val="2"/>
        </w:numPr>
        <w:tabs>
          <w:tab w:val="left" w:pos="841"/>
        </w:tabs>
        <w:ind w:right="182"/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t xml:space="preserve">Attach your word document for review and grading. Other file formats are not accepted </w:t>
      </w:r>
      <w:r w:rsidRPr="00F63295">
        <w:rPr>
          <w:rFonts w:ascii="Times New Roman" w:hAnsi="Times New Roman" w:cs="Times New Roman"/>
          <w:spacing w:val="2"/>
          <w:sz w:val="24"/>
          <w:szCs w:val="24"/>
        </w:rPr>
        <w:t>and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pacing w:val="2"/>
          <w:sz w:val="24"/>
          <w:szCs w:val="24"/>
        </w:rPr>
        <w:t xml:space="preserve">will </w:t>
      </w:r>
      <w:r w:rsidRPr="00F63295">
        <w:rPr>
          <w:rFonts w:ascii="Times New Roman" w:hAnsi="Times New Roman" w:cs="Times New Roman"/>
          <w:sz w:val="24"/>
          <w:szCs w:val="24"/>
        </w:rPr>
        <w:t>not be graded. Use the following filename format:</w:t>
      </w:r>
      <w:r w:rsidRPr="00F63295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LastName_BUSI820_AssignmentX.docx</w:t>
      </w:r>
    </w:p>
    <w:p w14:paraId="0AF63864" w14:textId="77777777" w:rsidR="00DB3EBD" w:rsidRPr="00F63295" w:rsidRDefault="00DB3EBD" w:rsidP="00DB3EBD">
      <w:pPr>
        <w:pStyle w:val="ListParagraph"/>
        <w:numPr>
          <w:ilvl w:val="0"/>
          <w:numId w:val="2"/>
        </w:numPr>
        <w:tabs>
          <w:tab w:val="left" w:pos="841"/>
        </w:tabs>
        <w:spacing w:before="1"/>
        <w:ind w:hanging="361"/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t>Include an APA title block with your name, class title, date, and the assignment</w:t>
      </w:r>
      <w:r w:rsidRPr="00F63295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number.</w:t>
      </w:r>
    </w:p>
    <w:p w14:paraId="22DE13B8" w14:textId="77777777" w:rsidR="00DB3EBD" w:rsidRPr="00F63295" w:rsidRDefault="00DB3EBD" w:rsidP="00DB3EBD">
      <w:pPr>
        <w:pStyle w:val="ListParagraph"/>
        <w:numPr>
          <w:ilvl w:val="0"/>
          <w:numId w:val="2"/>
        </w:numPr>
        <w:tabs>
          <w:tab w:val="left" w:pos="841"/>
        </w:tabs>
        <w:spacing w:before="5" w:line="237" w:lineRule="auto"/>
        <w:ind w:right="226"/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t>Include a table of contents and a reference section. Number your pages in the footer along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with the date. Include a header starting on page 2 with the Course and assignment</w:t>
      </w:r>
      <w:r w:rsidRPr="00F63295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number.</w:t>
      </w:r>
    </w:p>
    <w:p w14:paraId="3CA746F2" w14:textId="77777777" w:rsidR="00DB3EBD" w:rsidRPr="00F63295" w:rsidRDefault="00DB3EBD" w:rsidP="00DB3EBD">
      <w:pPr>
        <w:pStyle w:val="ListParagraph"/>
        <w:numPr>
          <w:ilvl w:val="0"/>
          <w:numId w:val="2"/>
        </w:numPr>
        <w:tabs>
          <w:tab w:val="left" w:pos="841"/>
        </w:tabs>
        <w:spacing w:before="1"/>
        <w:ind w:right="257"/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lastRenderedPageBreak/>
        <w:t>Write the problem number and the problem title as a level one heading (Example ‐ A.1.1: Chapter 2, Problem 2.1, Check the Completed Questionnaires) and then provide</w:t>
      </w:r>
      <w:r w:rsidRPr="00F6329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response.</w:t>
      </w:r>
    </w:p>
    <w:p w14:paraId="7859883A" w14:textId="77777777" w:rsidR="00DB3EBD" w:rsidRPr="00F63295" w:rsidRDefault="00DB3EBD" w:rsidP="00DB3EBD">
      <w:pPr>
        <w:pStyle w:val="ListParagraph"/>
        <w:numPr>
          <w:ilvl w:val="0"/>
          <w:numId w:val="2"/>
        </w:numPr>
        <w:tabs>
          <w:tab w:val="left" w:pos="841"/>
        </w:tabs>
        <w:spacing w:before="1"/>
        <w:ind w:right="424"/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t>Use</w:t>
      </w:r>
      <w:r w:rsidRPr="00F632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level</w:t>
      </w:r>
      <w:r w:rsidRPr="00F632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two</w:t>
      </w:r>
      <w:r w:rsidRPr="00F632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headings</w:t>
      </w:r>
      <w:r w:rsidRPr="00F632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with</w:t>
      </w:r>
      <w:r w:rsidRPr="00F6329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short</w:t>
      </w:r>
      <w:r w:rsidRPr="00F632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titles</w:t>
      </w:r>
      <w:r w:rsidRPr="00F632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for</w:t>
      </w:r>
      <w:r w:rsidRPr="00F632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multi</w:t>
      </w:r>
      <w:r w:rsidRPr="00F632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part</w:t>
      </w:r>
      <w:r w:rsidRPr="00F632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questions</w:t>
      </w:r>
      <w:r w:rsidRPr="00F632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(Example</w:t>
      </w:r>
      <w:r w:rsidRPr="00F632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‐</w:t>
      </w:r>
      <w:r w:rsidRPr="00F632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A1.1.a,</w:t>
      </w:r>
      <w:r w:rsidRPr="00F632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Short</w:t>
      </w:r>
      <w:r w:rsidRPr="00F632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Title, A1.1.b, Short Title II,</w:t>
      </w:r>
      <w:r w:rsidRPr="00F632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etc.)</w:t>
      </w:r>
    </w:p>
    <w:p w14:paraId="1DCC22DE" w14:textId="77777777" w:rsidR="00DB3EBD" w:rsidRPr="00F63295" w:rsidRDefault="00DB3EBD" w:rsidP="00DB3EBD">
      <w:pPr>
        <w:pStyle w:val="ListParagraph"/>
        <w:numPr>
          <w:ilvl w:val="0"/>
          <w:numId w:val="2"/>
        </w:numPr>
        <w:tabs>
          <w:tab w:val="left" w:pos="841"/>
        </w:tabs>
        <w:ind w:right="241"/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t>Use</w:t>
      </w:r>
      <w:r w:rsidRPr="00F632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appropriate</w:t>
      </w:r>
      <w:r w:rsidRPr="00F632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level</w:t>
      </w:r>
      <w:r w:rsidRPr="00F632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headings</w:t>
      </w:r>
      <w:r w:rsidRPr="00F632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for</w:t>
      </w:r>
      <w:r w:rsidRPr="00F632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key</w:t>
      </w:r>
      <w:r w:rsidRPr="00F632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elements</w:t>
      </w:r>
      <w:r w:rsidRPr="00F632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of</w:t>
      </w:r>
      <w:r w:rsidRPr="00F632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your</w:t>
      </w:r>
      <w:r w:rsidRPr="00F632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discussion</w:t>
      </w:r>
      <w:r w:rsidRPr="00F632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such</w:t>
      </w:r>
      <w:r w:rsidRPr="00F632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as</w:t>
      </w:r>
      <w:r w:rsidRPr="00F632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Research</w:t>
      </w:r>
      <w:r w:rsidRPr="00F63295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Questions, Hypotheses, Descriptive Statistics, Assumptions &amp; Conditions, Interpretation, Results, and others. Your goal is to make your analysis easy to follow and</w:t>
      </w:r>
      <w:r w:rsidRPr="00F6329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logical.</w:t>
      </w:r>
    </w:p>
    <w:p w14:paraId="3B6253A0" w14:textId="77777777" w:rsidR="00DB3EBD" w:rsidRPr="00F63295" w:rsidRDefault="00DB3EBD" w:rsidP="00DB3EBD">
      <w:pPr>
        <w:pStyle w:val="ListParagraph"/>
        <w:numPr>
          <w:ilvl w:val="0"/>
          <w:numId w:val="2"/>
        </w:numPr>
        <w:tabs>
          <w:tab w:val="left" w:pos="841"/>
        </w:tabs>
        <w:spacing w:before="6" w:line="265" w:lineRule="exact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t>Ensure that all tables and graphs are legible and include a figure</w:t>
      </w:r>
      <w:r w:rsidRPr="00F6329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number.</w:t>
      </w:r>
    </w:p>
    <w:p w14:paraId="462EE4B6" w14:textId="77777777" w:rsidR="00DB3EBD" w:rsidRPr="00F63295" w:rsidRDefault="00DB3EBD" w:rsidP="00DB3EBD">
      <w:pPr>
        <w:pStyle w:val="ListParagraph"/>
        <w:numPr>
          <w:ilvl w:val="0"/>
          <w:numId w:val="2"/>
        </w:numPr>
        <w:tabs>
          <w:tab w:val="left" w:pos="841"/>
        </w:tabs>
        <w:ind w:right="303"/>
        <w:jc w:val="both"/>
        <w:rPr>
          <w:rFonts w:ascii="Times New Roman" w:hAnsi="Times New Roman" w:cs="Times New Roman"/>
          <w:sz w:val="24"/>
          <w:szCs w:val="24"/>
        </w:rPr>
      </w:pPr>
      <w:r w:rsidRPr="00F63295">
        <w:rPr>
          <w:rFonts w:ascii="Times New Roman" w:hAnsi="Times New Roman" w:cs="Times New Roman"/>
          <w:sz w:val="24"/>
          <w:szCs w:val="24"/>
        </w:rPr>
        <w:t>Carefully review your document prior to submission for formatting, flow, and readability. Keep in mind that running the statistical tests is only the first half of the challenge; you must be able to clearly communicate your findings to the</w:t>
      </w:r>
      <w:r w:rsidRPr="00F632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63295">
        <w:rPr>
          <w:rFonts w:ascii="Times New Roman" w:hAnsi="Times New Roman" w:cs="Times New Roman"/>
          <w:sz w:val="24"/>
          <w:szCs w:val="24"/>
        </w:rPr>
        <w:t>reader!</w:t>
      </w:r>
    </w:p>
    <w:p w14:paraId="1008EDD1" w14:textId="77777777" w:rsidR="00DB3EBD" w:rsidRDefault="00DB3EBD" w:rsidP="00DB3EBD">
      <w:pPr>
        <w:pStyle w:val="BodyText"/>
        <w:ind w:left="120" w:right="612"/>
        <w:rPr>
          <w:rFonts w:ascii="Times New Roman" w:hAnsi="Times New Roman" w:cs="Times New Roman"/>
          <w:sz w:val="24"/>
          <w:szCs w:val="24"/>
        </w:rPr>
      </w:pPr>
    </w:p>
    <w:p w14:paraId="41981A48" w14:textId="77777777" w:rsidR="00DB3EBD" w:rsidRDefault="00DB3EBD"/>
    <w:sectPr w:rsidR="00DB3EB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FD6CE" w14:textId="77777777" w:rsidR="000E7339" w:rsidRDefault="000E7339" w:rsidP="005C7ADE">
      <w:pPr>
        <w:spacing w:after="0" w:line="240" w:lineRule="auto"/>
      </w:pPr>
      <w:r>
        <w:separator/>
      </w:r>
    </w:p>
  </w:endnote>
  <w:endnote w:type="continuationSeparator" w:id="0">
    <w:p w14:paraId="33727C56" w14:textId="77777777" w:rsidR="000E7339" w:rsidRDefault="000E7339" w:rsidP="005C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2942F" w14:textId="77777777" w:rsidR="00AC77FF" w:rsidRPr="00AC77FF" w:rsidRDefault="00AC77FF">
    <w:pPr>
      <w:pStyle w:val="Footer"/>
      <w:jc w:val="right"/>
      <w:rPr>
        <w:rFonts w:ascii="Times New Roman" w:hAnsi="Times New Roman"/>
      </w:rPr>
    </w:pPr>
    <w:r w:rsidRPr="00AC77FF">
      <w:rPr>
        <w:rFonts w:ascii="Times New Roman" w:hAnsi="Times New Roman"/>
      </w:rPr>
      <w:t xml:space="preserve">Page </w:t>
    </w:r>
    <w:r w:rsidRPr="00AC77FF">
      <w:rPr>
        <w:rFonts w:ascii="Times New Roman" w:hAnsi="Times New Roman"/>
      </w:rPr>
      <w:fldChar w:fldCharType="begin"/>
    </w:r>
    <w:r w:rsidRPr="00AC77FF">
      <w:rPr>
        <w:rFonts w:ascii="Times New Roman" w:hAnsi="Times New Roman"/>
      </w:rPr>
      <w:instrText xml:space="preserve"> PAGE   \* MERGEFORMAT </w:instrText>
    </w:r>
    <w:r w:rsidRPr="00AC77FF">
      <w:rPr>
        <w:rFonts w:ascii="Times New Roman" w:hAnsi="Times New Roman"/>
      </w:rPr>
      <w:fldChar w:fldCharType="separate"/>
    </w:r>
    <w:r w:rsidR="00D25EF6">
      <w:rPr>
        <w:rFonts w:ascii="Times New Roman" w:hAnsi="Times New Roman"/>
        <w:noProof/>
      </w:rPr>
      <w:t>2</w:t>
    </w:r>
    <w:r w:rsidRPr="00AC77FF">
      <w:rPr>
        <w:rFonts w:ascii="Times New Roman" w:hAnsi="Times New Roman"/>
        <w:noProof/>
      </w:rPr>
      <w:fldChar w:fldCharType="end"/>
    </w:r>
    <w:r w:rsidRPr="00AC77FF">
      <w:rPr>
        <w:rFonts w:ascii="Times New Roman" w:hAnsi="Times New Roman"/>
        <w:noProof/>
      </w:rPr>
      <w:t xml:space="preserve"> of 2</w:t>
    </w:r>
  </w:p>
  <w:p w14:paraId="781B8924" w14:textId="77777777" w:rsidR="00AC77FF" w:rsidRDefault="00AC77FF" w:rsidP="00AC77F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50E35" w14:textId="77777777" w:rsidR="000E7339" w:rsidRDefault="000E7339" w:rsidP="005C7ADE">
      <w:pPr>
        <w:spacing w:after="0" w:line="240" w:lineRule="auto"/>
      </w:pPr>
      <w:r>
        <w:separator/>
      </w:r>
    </w:p>
  </w:footnote>
  <w:footnote w:type="continuationSeparator" w:id="0">
    <w:p w14:paraId="23661077" w14:textId="77777777" w:rsidR="000E7339" w:rsidRDefault="000E7339" w:rsidP="005C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8A31A" w14:textId="77777777" w:rsidR="005C7ADE" w:rsidRPr="005C7ADE" w:rsidRDefault="005C7ADE" w:rsidP="005C7ADE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BUSI 820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72C06"/>
    <w:multiLevelType w:val="hybridMultilevel"/>
    <w:tmpl w:val="5CBADDDC"/>
    <w:lvl w:ilvl="0" w:tplc="E08843D0">
      <w:start w:val="1"/>
      <w:numFmt w:val="lowerLetter"/>
      <w:lvlText w:val="%1."/>
      <w:lvlJc w:val="left"/>
      <w:pPr>
        <w:ind w:left="557" w:hanging="209"/>
      </w:pPr>
      <w:rPr>
        <w:rFonts w:ascii="Times New Roman" w:eastAsia="Calibri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D9D6A4B6">
      <w:numFmt w:val="bullet"/>
      <w:lvlText w:val="•"/>
      <w:lvlJc w:val="left"/>
      <w:pPr>
        <w:ind w:left="1476" w:hanging="209"/>
      </w:pPr>
      <w:rPr>
        <w:rFonts w:hint="default"/>
        <w:lang w:val="en-US" w:eastAsia="en-US" w:bidi="ar-SA"/>
      </w:rPr>
    </w:lvl>
    <w:lvl w:ilvl="2" w:tplc="6D582DBE">
      <w:numFmt w:val="bullet"/>
      <w:lvlText w:val="•"/>
      <w:lvlJc w:val="left"/>
      <w:pPr>
        <w:ind w:left="2404" w:hanging="209"/>
      </w:pPr>
      <w:rPr>
        <w:rFonts w:hint="default"/>
        <w:lang w:val="en-US" w:eastAsia="en-US" w:bidi="ar-SA"/>
      </w:rPr>
    </w:lvl>
    <w:lvl w:ilvl="3" w:tplc="3DBA867A">
      <w:numFmt w:val="bullet"/>
      <w:lvlText w:val="•"/>
      <w:lvlJc w:val="left"/>
      <w:pPr>
        <w:ind w:left="3332" w:hanging="209"/>
      </w:pPr>
      <w:rPr>
        <w:rFonts w:hint="default"/>
        <w:lang w:val="en-US" w:eastAsia="en-US" w:bidi="ar-SA"/>
      </w:rPr>
    </w:lvl>
    <w:lvl w:ilvl="4" w:tplc="61A2138C">
      <w:numFmt w:val="bullet"/>
      <w:lvlText w:val="•"/>
      <w:lvlJc w:val="left"/>
      <w:pPr>
        <w:ind w:left="4260" w:hanging="209"/>
      </w:pPr>
      <w:rPr>
        <w:rFonts w:hint="default"/>
        <w:lang w:val="en-US" w:eastAsia="en-US" w:bidi="ar-SA"/>
      </w:rPr>
    </w:lvl>
    <w:lvl w:ilvl="5" w:tplc="324CE4C6">
      <w:numFmt w:val="bullet"/>
      <w:lvlText w:val="•"/>
      <w:lvlJc w:val="left"/>
      <w:pPr>
        <w:ind w:left="5188" w:hanging="209"/>
      </w:pPr>
      <w:rPr>
        <w:rFonts w:hint="default"/>
        <w:lang w:val="en-US" w:eastAsia="en-US" w:bidi="ar-SA"/>
      </w:rPr>
    </w:lvl>
    <w:lvl w:ilvl="6" w:tplc="3F4248EC">
      <w:numFmt w:val="bullet"/>
      <w:lvlText w:val="•"/>
      <w:lvlJc w:val="left"/>
      <w:pPr>
        <w:ind w:left="6116" w:hanging="209"/>
      </w:pPr>
      <w:rPr>
        <w:rFonts w:hint="default"/>
        <w:lang w:val="en-US" w:eastAsia="en-US" w:bidi="ar-SA"/>
      </w:rPr>
    </w:lvl>
    <w:lvl w:ilvl="7" w:tplc="F924980E">
      <w:numFmt w:val="bullet"/>
      <w:lvlText w:val="•"/>
      <w:lvlJc w:val="left"/>
      <w:pPr>
        <w:ind w:left="7044" w:hanging="209"/>
      </w:pPr>
      <w:rPr>
        <w:rFonts w:hint="default"/>
        <w:lang w:val="en-US" w:eastAsia="en-US" w:bidi="ar-SA"/>
      </w:rPr>
    </w:lvl>
    <w:lvl w:ilvl="8" w:tplc="C4404C72">
      <w:numFmt w:val="bullet"/>
      <w:lvlText w:val="•"/>
      <w:lvlJc w:val="left"/>
      <w:pPr>
        <w:ind w:left="7972" w:hanging="209"/>
      </w:pPr>
      <w:rPr>
        <w:rFonts w:hint="default"/>
        <w:lang w:val="en-US" w:eastAsia="en-US" w:bidi="ar-SA"/>
      </w:rPr>
    </w:lvl>
  </w:abstractNum>
  <w:abstractNum w:abstractNumId="1" w15:restartNumberingAfterBreak="0">
    <w:nsid w:val="1CB46209"/>
    <w:multiLevelType w:val="hybridMultilevel"/>
    <w:tmpl w:val="BD2E277C"/>
    <w:lvl w:ilvl="0" w:tplc="328A483C">
      <w:start w:val="1"/>
      <w:numFmt w:val="lowerLetter"/>
      <w:lvlText w:val="%1."/>
      <w:lvlJc w:val="left"/>
      <w:pPr>
        <w:ind w:left="540" w:hanging="209"/>
      </w:pPr>
      <w:rPr>
        <w:rFonts w:ascii="Times New Roman" w:eastAsia="Calibri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5802C840">
      <w:numFmt w:val="bullet"/>
      <w:lvlText w:val="•"/>
      <w:lvlJc w:val="left"/>
      <w:pPr>
        <w:ind w:left="1459" w:hanging="209"/>
      </w:pPr>
      <w:rPr>
        <w:rFonts w:hint="default"/>
        <w:lang w:val="en-US" w:eastAsia="en-US" w:bidi="ar-SA"/>
      </w:rPr>
    </w:lvl>
    <w:lvl w:ilvl="2" w:tplc="F89CFF0C">
      <w:numFmt w:val="bullet"/>
      <w:lvlText w:val="•"/>
      <w:lvlJc w:val="left"/>
      <w:pPr>
        <w:ind w:left="2387" w:hanging="209"/>
      </w:pPr>
      <w:rPr>
        <w:rFonts w:hint="default"/>
        <w:lang w:val="en-US" w:eastAsia="en-US" w:bidi="ar-SA"/>
      </w:rPr>
    </w:lvl>
    <w:lvl w:ilvl="3" w:tplc="3DB80BBC">
      <w:numFmt w:val="bullet"/>
      <w:lvlText w:val="•"/>
      <w:lvlJc w:val="left"/>
      <w:pPr>
        <w:ind w:left="3315" w:hanging="209"/>
      </w:pPr>
      <w:rPr>
        <w:rFonts w:hint="default"/>
        <w:lang w:val="en-US" w:eastAsia="en-US" w:bidi="ar-SA"/>
      </w:rPr>
    </w:lvl>
    <w:lvl w:ilvl="4" w:tplc="7D08306A">
      <w:numFmt w:val="bullet"/>
      <w:lvlText w:val="•"/>
      <w:lvlJc w:val="left"/>
      <w:pPr>
        <w:ind w:left="4243" w:hanging="209"/>
      </w:pPr>
      <w:rPr>
        <w:rFonts w:hint="default"/>
        <w:lang w:val="en-US" w:eastAsia="en-US" w:bidi="ar-SA"/>
      </w:rPr>
    </w:lvl>
    <w:lvl w:ilvl="5" w:tplc="D6C0275E">
      <w:numFmt w:val="bullet"/>
      <w:lvlText w:val="•"/>
      <w:lvlJc w:val="left"/>
      <w:pPr>
        <w:ind w:left="5171" w:hanging="209"/>
      </w:pPr>
      <w:rPr>
        <w:rFonts w:hint="default"/>
        <w:lang w:val="en-US" w:eastAsia="en-US" w:bidi="ar-SA"/>
      </w:rPr>
    </w:lvl>
    <w:lvl w:ilvl="6" w:tplc="B9EAE486">
      <w:numFmt w:val="bullet"/>
      <w:lvlText w:val="•"/>
      <w:lvlJc w:val="left"/>
      <w:pPr>
        <w:ind w:left="6099" w:hanging="209"/>
      </w:pPr>
      <w:rPr>
        <w:rFonts w:hint="default"/>
        <w:lang w:val="en-US" w:eastAsia="en-US" w:bidi="ar-SA"/>
      </w:rPr>
    </w:lvl>
    <w:lvl w:ilvl="7" w:tplc="72DAA4FE">
      <w:numFmt w:val="bullet"/>
      <w:lvlText w:val="•"/>
      <w:lvlJc w:val="left"/>
      <w:pPr>
        <w:ind w:left="7027" w:hanging="209"/>
      </w:pPr>
      <w:rPr>
        <w:rFonts w:hint="default"/>
        <w:lang w:val="en-US" w:eastAsia="en-US" w:bidi="ar-SA"/>
      </w:rPr>
    </w:lvl>
    <w:lvl w:ilvl="8" w:tplc="0CFEBB12">
      <w:numFmt w:val="bullet"/>
      <w:lvlText w:val="•"/>
      <w:lvlJc w:val="left"/>
      <w:pPr>
        <w:ind w:left="7955" w:hanging="209"/>
      </w:pPr>
      <w:rPr>
        <w:rFonts w:hint="default"/>
        <w:lang w:val="en-US" w:eastAsia="en-US" w:bidi="ar-SA"/>
      </w:rPr>
    </w:lvl>
  </w:abstractNum>
  <w:abstractNum w:abstractNumId="2" w15:restartNumberingAfterBreak="0">
    <w:nsid w:val="256667CD"/>
    <w:multiLevelType w:val="hybridMultilevel"/>
    <w:tmpl w:val="41025692"/>
    <w:lvl w:ilvl="0" w:tplc="A1F0EA6C">
      <w:start w:val="1"/>
      <w:numFmt w:val="decimal"/>
      <w:lvlText w:val="%1."/>
      <w:lvlJc w:val="left"/>
      <w:pPr>
        <w:ind w:left="840" w:hanging="360"/>
      </w:pPr>
      <w:rPr>
        <w:rFonts w:ascii="Times New Roman" w:eastAsia="Calibri" w:hAnsi="Times New Roman" w:cs="Times New Roman" w:hint="default"/>
        <w:w w:val="98"/>
        <w:sz w:val="24"/>
        <w:szCs w:val="24"/>
        <w:lang w:val="en-US" w:eastAsia="en-US" w:bidi="ar-SA"/>
      </w:rPr>
    </w:lvl>
    <w:lvl w:ilvl="1" w:tplc="8676015C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86828DB4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B10A7724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1B5AC31E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F9C254D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9B1E7D3C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E9E8ECE0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CEF0814E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7339"/>
    <w:rsid w:val="000312CC"/>
    <w:rsid w:val="000821F7"/>
    <w:rsid w:val="000E7339"/>
    <w:rsid w:val="001A6BEA"/>
    <w:rsid w:val="00205E60"/>
    <w:rsid w:val="00296D6A"/>
    <w:rsid w:val="002D601D"/>
    <w:rsid w:val="003551DC"/>
    <w:rsid w:val="003D602E"/>
    <w:rsid w:val="005C7ADE"/>
    <w:rsid w:val="00640B70"/>
    <w:rsid w:val="006574F7"/>
    <w:rsid w:val="0085043A"/>
    <w:rsid w:val="008F66AF"/>
    <w:rsid w:val="00932F11"/>
    <w:rsid w:val="00A527AA"/>
    <w:rsid w:val="00A85190"/>
    <w:rsid w:val="00AC77FF"/>
    <w:rsid w:val="00AD5935"/>
    <w:rsid w:val="00C57E6F"/>
    <w:rsid w:val="00C86CEF"/>
    <w:rsid w:val="00CA4992"/>
    <w:rsid w:val="00D25EF6"/>
    <w:rsid w:val="00DB3EBD"/>
    <w:rsid w:val="00E9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65A73"/>
  <w15:chartTrackingRefBased/>
  <w15:docId w15:val="{1196C19E-349F-4D3C-BFE0-2C9BA095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5C7ADE"/>
    <w:pPr>
      <w:widowControl w:val="0"/>
      <w:autoSpaceDE w:val="0"/>
      <w:autoSpaceDN w:val="0"/>
      <w:spacing w:before="46" w:after="0" w:line="240" w:lineRule="auto"/>
      <w:ind w:left="120"/>
      <w:outlineLvl w:val="0"/>
    </w:pPr>
    <w:rPr>
      <w:rFonts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C7ADE"/>
    <w:rPr>
      <w:rFonts w:ascii="Calibri" w:eastAsia="Calibri" w:hAnsi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5C7ADE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BodyTextChar">
    <w:name w:val="Body Text Char"/>
    <w:link w:val="BodyText"/>
    <w:uiPriority w:val="1"/>
    <w:rsid w:val="005C7ADE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5C7ADE"/>
    <w:pPr>
      <w:widowControl w:val="0"/>
      <w:autoSpaceDE w:val="0"/>
      <w:autoSpaceDN w:val="0"/>
      <w:spacing w:after="0" w:line="240" w:lineRule="auto"/>
      <w:ind w:left="120"/>
    </w:pPr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5C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ADE"/>
  </w:style>
  <w:style w:type="paragraph" w:styleId="Footer">
    <w:name w:val="footer"/>
    <w:basedOn w:val="Normal"/>
    <w:link w:val="FooterChar"/>
    <w:uiPriority w:val="99"/>
    <w:unhideWhenUsed/>
    <w:rsid w:val="005C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ADE"/>
  </w:style>
  <w:style w:type="paragraph" w:styleId="BalloonText">
    <w:name w:val="Balloon Text"/>
    <w:basedOn w:val="Normal"/>
    <w:link w:val="BalloonTextChar"/>
    <w:uiPriority w:val="99"/>
    <w:semiHidden/>
    <w:unhideWhenUsed/>
    <w:rsid w:val="005C7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C7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sha\OneDrive%20-%20Liberty%20University\LIBERTY%20UNIVERSITY%20STUDENT%20FILES\BUSI%20820\Quantitative%20Analysis%20Variables,%20Descriptives,%20and%20Data%20Management%20Assignment%20Instructions%20week%20o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Quantitative Analysis Variables, Descriptives, and Data Management Assignment Instructions week one</Template>
  <TotalTime>1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gibson</dc:creator>
  <cp:keywords/>
  <dc:description/>
  <cp:lastModifiedBy>Gibson, Erica</cp:lastModifiedBy>
  <cp:revision>1</cp:revision>
  <dcterms:created xsi:type="dcterms:W3CDTF">2021-07-11T15:42:00Z</dcterms:created>
  <dcterms:modified xsi:type="dcterms:W3CDTF">2021-07-11T15:43:00Z</dcterms:modified>
</cp:coreProperties>
</file>